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05ED" w14:textId="77777777"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33722BA" w14:textId="77777777"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753BF3F0" w14:textId="77777777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7E72DAE5" w14:textId="77777777"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14:paraId="17446D25" w14:textId="77777777"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14:paraId="371BD1EC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1512E64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26D7C2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D3FFAF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A8BD509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178850D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279501D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1A745ED6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D6707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74936463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557F1AE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08371FC1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45C9E5D0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6D8226F7" w14:textId="77777777"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14:paraId="351DB9BB" w14:textId="6E6424F2"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</w:t>
      </w:r>
      <w:proofErr w:type="gramStart"/>
      <w:r w:rsidRPr="00395EE6">
        <w:rPr>
          <w:rFonts w:asciiTheme="minorHAnsi" w:hAnsiTheme="minorHAnsi"/>
          <w:sz w:val="22"/>
          <w:szCs w:val="22"/>
        </w:rPr>
        <w:t>Faith</w:t>
      </w:r>
      <w:proofErr w:type="gramEnd"/>
      <w:r w:rsidRPr="00395EE6">
        <w:rPr>
          <w:rFonts w:asciiTheme="minorHAnsi" w:hAnsiTheme="minorHAnsi"/>
          <w:sz w:val="22"/>
          <w:szCs w:val="22"/>
        </w:rPr>
        <w:t xml:space="preserve">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14:paraId="506B1945" w14:textId="77777777"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14:paraId="37B539D8" w14:textId="77777777" w:rsidR="00AC6316" w:rsidRDefault="00AC6316" w:rsidP="00AC6316">
      <w:pPr>
        <w:rPr>
          <w:rStyle w:val="Hyperlink"/>
        </w:rPr>
      </w:pPr>
    </w:p>
    <w:p w14:paraId="3E78DBC6" w14:textId="77777777"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3D941FA2" w14:textId="77777777"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8E687C" w14:textId="77777777" w:rsidR="00A0739D" w:rsidRPr="00AC6316" w:rsidRDefault="00A0739D" w:rsidP="00AC6316">
      <w:pPr>
        <w:pStyle w:val="NoSpacing"/>
      </w:pPr>
    </w:p>
    <w:p w14:paraId="504B46B2" w14:textId="77777777"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14:paraId="72E3F8FF" w14:textId="77777777"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14:paraId="2ED442C7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14:paraId="201294C0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14:paraId="03E15608" w14:textId="77777777"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14:paraId="76AE20EF" w14:textId="77777777"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proofErr w:type="gramStart"/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14:paraId="11325B3A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relevant qualifications and experience as they relate to the person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specification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3E270D9" w14:textId="77777777"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 xml:space="preserve">d how you contributed to a </w:t>
      </w:r>
      <w:proofErr w:type="gramStart"/>
      <w:r w:rsidR="002F580F">
        <w:rPr>
          <w:rFonts w:asciiTheme="minorHAnsi" w:hAnsiTheme="minorHAnsi"/>
          <w:sz w:val="22"/>
          <w:szCs w:val="22"/>
        </w:rPr>
        <w:t>team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1101830" w14:textId="77777777"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 xml:space="preserve">ake sure the information given is accurate by checking for errors after you have filled in the </w:t>
      </w:r>
      <w:proofErr w:type="gramStart"/>
      <w:r w:rsidR="006A6F6C" w:rsidRPr="00CE3643">
        <w:rPr>
          <w:rFonts w:asciiTheme="minorHAnsi" w:hAnsiTheme="minorHAnsi"/>
          <w:sz w:val="22"/>
          <w:szCs w:val="22"/>
        </w:rPr>
        <w:t>form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517CBDBB" w14:textId="77777777"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</w:t>
      </w:r>
      <w:proofErr w:type="gramStart"/>
      <w:r w:rsidRPr="00CE3643">
        <w:rPr>
          <w:rFonts w:asciiTheme="minorHAnsi" w:hAnsiTheme="minorHAnsi"/>
          <w:sz w:val="22"/>
          <w:szCs w:val="22"/>
        </w:rPr>
        <w:t>to</w:t>
      </w:r>
      <w:r w:rsidR="00C463E8">
        <w:rPr>
          <w:rFonts w:asciiTheme="minorHAnsi" w:hAnsiTheme="minorHAnsi"/>
          <w:sz w:val="22"/>
          <w:szCs w:val="22"/>
        </w:rPr>
        <w:t>;</w:t>
      </w:r>
      <w:proofErr w:type="gramEnd"/>
    </w:p>
    <w:p w14:paraId="39879609" w14:textId="77777777"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proofErr w:type="gramStart"/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  <w:proofErr w:type="gramEnd"/>
    </w:p>
    <w:p w14:paraId="2193AEB7" w14:textId="77777777"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attach a CV as it will not be </w:t>
      </w:r>
      <w:proofErr w:type="gramStart"/>
      <w:r w:rsidRPr="00CE3643">
        <w:rPr>
          <w:rFonts w:asciiTheme="minorHAnsi" w:hAnsiTheme="minorHAnsi"/>
          <w:color w:val="000000" w:themeColor="text1"/>
          <w:sz w:val="22"/>
          <w:szCs w:val="22"/>
        </w:rPr>
        <w:t>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  <w:proofErr w:type="gramEnd"/>
    </w:p>
    <w:p w14:paraId="39A254FC" w14:textId="77777777" w:rsidR="006A6F6C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 xml:space="preserve">do not change application form to </w:t>
      </w:r>
      <w:proofErr w:type="gramStart"/>
      <w:r w:rsidRPr="00CE3643">
        <w:rPr>
          <w:rFonts w:asciiTheme="minorHAnsi" w:hAnsiTheme="minorHAnsi"/>
          <w:color w:val="000000" w:themeColor="text1"/>
          <w:sz w:val="22"/>
          <w:szCs w:val="22"/>
        </w:rPr>
        <w:t>PDF</w:t>
      </w:r>
      <w:proofErr w:type="gramEnd"/>
    </w:p>
    <w:p w14:paraId="23A30B5C" w14:textId="77777777"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A6F6C" w:rsidRPr="00CE3643">
        <w:rPr>
          <w:rFonts w:asciiTheme="minorHAnsi" w:hAnsiTheme="minorHAnsi"/>
        </w:rPr>
        <w:t xml:space="preserve">  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14:paraId="40F78AA9" w14:textId="77777777"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14:paraId="738F3EBF" w14:textId="77777777"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14:paraId="59671EEB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14:paraId="641A0F2F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proofErr w:type="gramStart"/>
      <w:r w:rsidR="002F580F" w:rsidRPr="00C463E8">
        <w:rPr>
          <w:rFonts w:asciiTheme="minorHAnsi" w:hAnsiTheme="minorHAnsi"/>
        </w:rPr>
        <w:t>letter</w:t>
      </w:r>
      <w:proofErr w:type="gramEnd"/>
    </w:p>
    <w:p w14:paraId="56C57AE7" w14:textId="77777777"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usually held a</w:t>
      </w:r>
      <w:r w:rsidR="009670FF" w:rsidRPr="00C463E8">
        <w:rPr>
          <w:rFonts w:asciiTheme="minorHAnsi" w:hAnsiTheme="minorHAnsi"/>
        </w:rPr>
        <w:t xml:space="preserve">t </w:t>
      </w:r>
      <w:r w:rsidR="006A6F6C" w:rsidRPr="00C463E8">
        <w:rPr>
          <w:rFonts w:asciiTheme="minorHAnsi" w:hAnsiTheme="minorHAnsi"/>
        </w:rPr>
        <w:t>Church Ho</w:t>
      </w:r>
      <w:r w:rsidR="00AF724B" w:rsidRPr="00C463E8">
        <w:rPr>
          <w:rFonts w:asciiTheme="minorHAnsi" w:hAnsiTheme="minorHAnsi"/>
        </w:rPr>
        <w:t>use, 86 Tavistock Place, London</w:t>
      </w:r>
      <w:r w:rsidR="009670FF" w:rsidRPr="00C463E8">
        <w:rPr>
          <w:rFonts w:asciiTheme="minorHAnsi" w:hAnsiTheme="minorHAnsi"/>
        </w:rPr>
        <w:t xml:space="preserve"> WC1H </w:t>
      </w:r>
      <w:proofErr w:type="gramStart"/>
      <w:r w:rsidR="009670FF" w:rsidRPr="00C463E8">
        <w:rPr>
          <w:rFonts w:asciiTheme="minorHAnsi" w:hAnsiTheme="minorHAnsi"/>
        </w:rPr>
        <w:t>9RT</w:t>
      </w:r>
      <w:proofErr w:type="gramEnd"/>
      <w:r w:rsidR="00AF724B" w:rsidRPr="00C463E8">
        <w:rPr>
          <w:rFonts w:asciiTheme="minorHAnsi" w:hAnsiTheme="minorHAnsi"/>
        </w:rPr>
        <w:t xml:space="preserve"> </w:t>
      </w:r>
    </w:p>
    <w:p w14:paraId="7108E148" w14:textId="77777777"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14:paraId="7CB78089" w14:textId="33102D6A" w:rsidR="008B09B6" w:rsidRPr="00CE3643" w:rsidRDefault="00842AC0" w:rsidP="00624EDA">
      <w:pPr>
        <w:pStyle w:val="ListParagraph"/>
        <w:ind w:left="0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hyperlink r:id="rId14" w:history="1">
        <w:r w:rsidR="006A6F6C" w:rsidRPr="004D2FAC">
          <w:rPr>
            <w:rStyle w:val="Hyperlink"/>
            <w:rFonts w:asciiTheme="minorHAnsi" w:hAnsiTheme="minorHAnsi"/>
          </w:rPr>
          <w:t>recruitment@urc.org.uk</w:t>
        </w:r>
      </w:hyperlink>
      <w:r w:rsidR="004D2FAC">
        <w:rPr>
          <w:rFonts w:asciiTheme="minorHAnsi" w:hAnsiTheme="minorHAnsi"/>
        </w:rPr>
        <w:t xml:space="preserve"> </w:t>
      </w:r>
      <w:r w:rsidR="00701AF0" w:rsidRPr="004D2FAC">
        <w:rPr>
          <w:rFonts w:asciiTheme="minorHAnsi" w:hAnsiTheme="minorHAnsi"/>
        </w:rPr>
        <w:t xml:space="preserve"> o</w:t>
      </w:r>
      <w:r w:rsidR="00701AF0" w:rsidRPr="00CE3643">
        <w:rPr>
          <w:rFonts w:asciiTheme="minorHAnsi" w:hAnsiTheme="minorHAnsi"/>
        </w:rPr>
        <w:t>r to:</w:t>
      </w:r>
    </w:p>
    <w:p w14:paraId="26CB11DD" w14:textId="77777777" w:rsidR="00534F72" w:rsidRPr="00CE3643" w:rsidRDefault="00534F72" w:rsidP="006A6F6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57791C22" w14:textId="77777777" w:rsidR="006A6F6C" w:rsidRPr="00CE3643" w:rsidRDefault="00762ACA" w:rsidP="00534F7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b/>
          <w:sz w:val="22"/>
          <w:szCs w:val="22"/>
        </w:rPr>
        <w:t>Human Resources</w:t>
      </w:r>
      <w:r w:rsidR="009427D3">
        <w:rPr>
          <w:rFonts w:asciiTheme="minorHAnsi" w:hAnsiTheme="minorHAnsi"/>
          <w:b/>
          <w:sz w:val="22"/>
          <w:szCs w:val="22"/>
        </w:rPr>
        <w:t xml:space="preserve"> </w:t>
      </w:r>
    </w:p>
    <w:p w14:paraId="5C391DD1" w14:textId="77777777" w:rsidR="006A6F6C" w:rsidRPr="00CE3643" w:rsidRDefault="00762ACA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The United Reformed Church</w:t>
      </w:r>
    </w:p>
    <w:p w14:paraId="1639B01F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86 Tavistock Place</w:t>
      </w:r>
    </w:p>
    <w:p w14:paraId="3E265CE5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London</w:t>
      </w:r>
    </w:p>
    <w:p w14:paraId="60C6898B" w14:textId="77777777"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WC1H 9RT</w:t>
      </w:r>
    </w:p>
    <w:p w14:paraId="3B9776DB" w14:textId="77777777"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14:paraId="3CB795D6" w14:textId="77777777" w:rsidR="00571C81" w:rsidRPr="004D2FAC" w:rsidRDefault="006A6F6C" w:rsidP="00584706">
      <w:pPr>
        <w:rPr>
          <w:rStyle w:val="Hyperlink"/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Pr="004D2FAC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 immigration/working/</w:t>
        </w:r>
      </w:hyperlink>
    </w:p>
    <w:p w14:paraId="69FC0A42" w14:textId="77777777"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14:paraId="36FADFB7" w14:textId="77777777" w:rsidR="004D2FAC" w:rsidRPr="004D2FAC" w:rsidRDefault="00C940BF" w:rsidP="004D2FAC">
      <w:pPr>
        <w:rPr>
          <w:sz w:val="22"/>
        </w:rPr>
      </w:pPr>
      <w:r w:rsidRPr="00C940BF">
        <w:rPr>
          <w:rFonts w:asciiTheme="minorHAnsi" w:hAnsiTheme="minorHAnsi"/>
          <w:b/>
        </w:rPr>
        <w:t>For information on how we process and store your information, please see our Data Privacy Notice on our website:</w:t>
      </w:r>
      <w:r w:rsidR="004D2FAC">
        <w:t xml:space="preserve"> </w:t>
      </w:r>
      <w:hyperlink r:id="rId16" w:history="1">
        <w:r w:rsidR="004D2FAC" w:rsidRPr="004D2FAC">
          <w:rPr>
            <w:rStyle w:val="Hyperlink"/>
            <w:rFonts w:asciiTheme="minorHAnsi" w:hAnsiTheme="minorHAnsi"/>
          </w:rPr>
          <w:t>https://urc.org.uk/privacy-policy/</w:t>
        </w:r>
      </w:hyperlink>
      <w:r w:rsidR="004D2FAC" w:rsidRPr="004D2FAC">
        <w:t xml:space="preserve"> </w:t>
      </w:r>
    </w:p>
    <w:p w14:paraId="052265D0" w14:textId="51653EC1" w:rsidR="00C940BF" w:rsidRPr="00C940BF" w:rsidRDefault="00C940BF" w:rsidP="00C940BF">
      <w:pPr>
        <w:jc w:val="both"/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t xml:space="preserve">  </w:t>
      </w:r>
    </w:p>
    <w:p w14:paraId="467F2C39" w14:textId="77777777" w:rsidR="00841F81" w:rsidRPr="00CE3643" w:rsidRDefault="00841F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  <w:sectPr w:rsidR="00841F81" w:rsidRPr="00CE3643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 A. Personal Details</w:t>
      </w:r>
    </w:p>
    <w:p w14:paraId="32D4ECD9" w14:textId="77777777"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95"/>
        <w:gridCol w:w="2256"/>
        <w:gridCol w:w="2249"/>
      </w:tblGrid>
      <w:tr w:rsidR="008742E3" w:rsidRPr="00CE3643" w14:paraId="64194003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D8F0E02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14:paraId="51361BC2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37B9926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65322EB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14:paraId="148F498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3D3CB0D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0F2188F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14:paraId="4BE0BD5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803F6C3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B1E7E5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14:paraId="069D6BEA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7CCC39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557863E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14:paraId="5A5A0DA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0419F10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5080055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14:paraId="18E5F35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BCBD10F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5200829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14:paraId="15F63F5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8B4763E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E29001D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14:paraId="5B096A8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E8A82D" w14:textId="77777777"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2888955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14:paraId="32B1CE5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134999E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9A24EB3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14:paraId="22E71BC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A45CAFA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288BDD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14:paraId="1F0D83A7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7223A4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7226F1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14:paraId="23E8A1D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4806885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2D36A1C4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14:paraId="63CC350C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2E947896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0E2EC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14:paraId="6C85CB11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14:paraId="4D237C2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2C1C0087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494CF57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14:paraId="287289F6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14:paraId="73C53198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55DEF0E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14:paraId="5FA8C99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14:paraId="694AC06E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14:paraId="6DA0EBC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0C9B29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1A97957" w14:textId="77777777"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14:paraId="14DF4F91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181FDB8" w14:textId="77777777"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14:paraId="02EF602D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495A24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14:paraId="7D13EEF8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C3936A" w14:textId="77777777"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If yes, please write in any conditions (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14:paraId="69FAEB99" w14:textId="77777777"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2D3F3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14:paraId="415E330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5FC29B1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14:paraId="45D85819" w14:textId="77777777"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14:paraId="17B88709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21107B" w14:textId="77777777"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881F89B" w14:textId="77777777" w:rsidR="008742E3" w:rsidRDefault="008742E3" w:rsidP="004563EB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14:paraId="4D2B1572" w14:textId="77777777" w:rsidR="006D1AAC" w:rsidRDefault="006D1AAC" w:rsidP="006D1AAC">
            <w:pPr>
              <w:rPr>
                <w:lang w:eastAsia="ja-JP"/>
              </w:rPr>
            </w:pPr>
          </w:p>
          <w:p w14:paraId="08E286AA" w14:textId="77777777" w:rsidR="006D1AAC" w:rsidRPr="006D1AAC" w:rsidRDefault="006D1AAC" w:rsidP="006D1AAC">
            <w:pPr>
              <w:rPr>
                <w:lang w:eastAsia="ja-JP"/>
              </w:rPr>
            </w:pPr>
          </w:p>
          <w:p w14:paraId="7554EFD6" w14:textId="77777777"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5681DAE7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EB7BAFD" w14:textId="77777777"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798D6B66" w14:textId="77777777"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14:paraId="55D92B19" w14:textId="77777777"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1497"/>
        <w:gridCol w:w="1527"/>
        <w:gridCol w:w="1498"/>
      </w:tblGrid>
      <w:tr w:rsidR="001D6335" w:rsidRPr="00CE364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77777777"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5B4CFFF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0B13CB0C" w14:textId="77777777"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116135FF" w14:textId="77777777"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735FADDA" w14:textId="77777777"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14:paraId="389D6FDF" w14:textId="77777777"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0AD9892B" w14:textId="77777777"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566FF137" w14:textId="77777777"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7777777"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14:paraId="62AD4426" w14:textId="77777777"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000000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14:paraId="2C1C5CF1" w14:textId="77777777"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A611AC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F00E11A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C898C1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D991D20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5FF1583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5E927F9" w14:textId="77777777"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CAF25B7" w14:textId="77777777"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14:paraId="4646C867" w14:textId="77777777"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14:paraId="2482F8FA" w14:textId="77777777" w:rsidR="002246BC" w:rsidRDefault="002246BC" w:rsidP="005546FA">
      <w:pPr>
        <w:pStyle w:val="NoSpacing"/>
        <w:jc w:val="both"/>
      </w:pPr>
    </w:p>
    <w:p w14:paraId="4F965554" w14:textId="77777777"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 xml:space="preserve">r belief, sexual orientation, </w:t>
      </w:r>
      <w:proofErr w:type="gramStart"/>
      <w:r w:rsidR="006617B0">
        <w:t>pregnancy</w:t>
      </w:r>
      <w:proofErr w:type="gramEnd"/>
      <w:r w:rsidR="006617B0">
        <w:t xml:space="preserve">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 xml:space="preserve">The monitoring form will be detached from your application form, stored </w:t>
      </w:r>
      <w:proofErr w:type="gramStart"/>
      <w:r w:rsidRPr="00CE3643">
        <w:t>separately</w:t>
      </w:r>
      <w:proofErr w:type="gramEnd"/>
      <w:r w:rsidRPr="00CE3643">
        <w:t xml:space="preserve"> and used solely to provide statistics for monitoring purposes.</w:t>
      </w:r>
    </w:p>
    <w:p w14:paraId="55544E6E" w14:textId="77777777"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14:paraId="276FE8E7" w14:textId="77777777" w:rsidTr="00CE3643">
        <w:trPr>
          <w:trHeight w:val="397"/>
        </w:trPr>
        <w:tc>
          <w:tcPr>
            <w:tcW w:w="2376" w:type="dxa"/>
            <w:shd w:val="clear" w:color="auto" w:fill="D9D9D9"/>
          </w:tcPr>
          <w:p w14:paraId="1E51C6C7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710" w:type="dxa"/>
            <w:vAlign w:val="center"/>
          </w:tcPr>
          <w:p w14:paraId="42437A96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C2B279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14:paraId="1545879A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14:paraId="5432B48A" w14:textId="77777777" w:rsidTr="00584706">
        <w:trPr>
          <w:trHeight w:val="397"/>
        </w:trPr>
        <w:tc>
          <w:tcPr>
            <w:tcW w:w="2376" w:type="dxa"/>
            <w:shd w:val="clear" w:color="auto" w:fill="D9D9D9"/>
          </w:tcPr>
          <w:p w14:paraId="0B46A41D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7513" w:type="dxa"/>
            <w:gridSpan w:val="3"/>
            <w:vAlign w:val="center"/>
          </w:tcPr>
          <w:p w14:paraId="301296DF" w14:textId="77777777"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3844EF92" w14:textId="77777777"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1369"/>
        <w:gridCol w:w="1514"/>
        <w:gridCol w:w="4619"/>
      </w:tblGrid>
      <w:tr w:rsidR="00584706" w:rsidRPr="00CE3643" w14:paraId="41DFD209" w14:textId="77777777" w:rsidTr="00584706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14:paraId="47A77AEC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1369" w:type="dxa"/>
            <w:vAlign w:val="center"/>
          </w:tcPr>
          <w:p w14:paraId="7F238320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14:paraId="106A6933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Female </w:t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19" w:type="dxa"/>
            <w:vAlign w:val="center"/>
          </w:tcPr>
          <w:p w14:paraId="5D5285B1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6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584706" w:rsidRPr="00CE3643" w14:paraId="3A795A52" w14:textId="77777777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14:paraId="42896AFA" w14:textId="77777777"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gridSpan w:val="3"/>
            <w:vAlign w:val="center"/>
          </w:tcPr>
          <w:p w14:paraId="2CD9CC24" w14:textId="77777777" w:rsidR="00584706" w:rsidRPr="00CE3643" w:rsidRDefault="00584706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Is the gender you </w:t>
            </w:r>
            <w:r w:rsidR="009D28A5">
              <w:rPr>
                <w:rFonts w:asciiTheme="minorHAnsi" w:hAnsiTheme="minorHAnsi"/>
                <w:bCs/>
                <w:sz w:val="22"/>
                <w:szCs w:val="22"/>
              </w:rPr>
              <w:t xml:space="preserve">indicate the same as at birth? </w:t>
            </w:r>
            <w:r w:rsidR="001B6951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7"/>
            <w:r w:rsidRPr="00CE3643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</w:r>
            <w:r w:rsidR="00000000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6"/>
            <w:r w:rsidR="008C4D77" w:rsidRPr="00CE3643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D77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C8ABC13" w14:textId="77777777"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14:paraId="66DF0BD5" w14:textId="77777777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515E1F4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14:paraId="22E21892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276" w:type="dxa"/>
            <w:vAlign w:val="center"/>
          </w:tcPr>
          <w:p w14:paraId="56D55A9A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417" w:type="dxa"/>
            <w:vAlign w:val="center"/>
          </w:tcPr>
          <w:p w14:paraId="52019D50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418" w:type="dxa"/>
            <w:vAlign w:val="center"/>
          </w:tcPr>
          <w:p w14:paraId="22FCD7F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58F5C04C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14:paraId="05D65649" w14:textId="77777777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14:paraId="15D5DD9F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A3DE2D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14:paraId="518F2DC7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417" w:type="dxa"/>
            <w:vAlign w:val="center"/>
          </w:tcPr>
          <w:p w14:paraId="7CDC056E" w14:textId="77777777"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544" w:type="dxa"/>
            <w:gridSpan w:val="2"/>
            <w:vAlign w:val="center"/>
          </w:tcPr>
          <w:p w14:paraId="1FC93A82" w14:textId="77777777"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B8E5D2" w14:textId="77777777"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14:paraId="7828D57B" w14:textId="77777777" w:rsidTr="005546FA">
        <w:trPr>
          <w:trHeight w:val="567"/>
        </w:trPr>
        <w:tc>
          <w:tcPr>
            <w:tcW w:w="2376" w:type="dxa"/>
            <w:shd w:val="clear" w:color="auto" w:fill="D9D9D9"/>
          </w:tcPr>
          <w:p w14:paraId="72555EB6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01F5983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14:paraId="5DB9D7EC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9D50B3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</w:r>
            <w:r w:rsidR="0000000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7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  <w:p w14:paraId="572DC64E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1D9207" w14:textId="77777777"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</w:t>
            </w:r>
            <w:proofErr w:type="gramStart"/>
            <w:r w:rsidR="00910694">
              <w:rPr>
                <w:rFonts w:asciiTheme="minorHAnsi" w:hAnsiTheme="minorHAnsi"/>
                <w:sz w:val="22"/>
                <w:szCs w:val="22"/>
              </w:rPr>
              <w:t xml:space="preserve">specify)   </w:t>
            </w:r>
            <w:proofErr w:type="gramEnd"/>
            <w:r w:rsidR="0091069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377DB68" w14:textId="77777777"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92D26F" w14:textId="77777777"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14:paraId="7AF6B3D1" w14:textId="77777777" w:rsidTr="005546FA">
        <w:trPr>
          <w:trHeight w:val="397"/>
        </w:trPr>
        <w:tc>
          <w:tcPr>
            <w:tcW w:w="2386" w:type="dxa"/>
            <w:shd w:val="clear" w:color="auto" w:fill="D9D9D9"/>
          </w:tcPr>
          <w:p w14:paraId="089FC4D1" w14:textId="77777777"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14:paraId="744E4D41" w14:textId="77777777"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655D46D8" w14:textId="77777777"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14:paraId="6071D755" w14:textId="77777777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673B84A" w14:textId="77777777"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14:paraId="0DF98389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5EB9AA" w14:textId="77777777"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2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563CE" w14:textId="77777777"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3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2C6C1" w14:textId="77777777"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4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3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FA9C2" w14:textId="77777777"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5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42C07AE7" w14:textId="77777777"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6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D37BA78" w14:textId="77777777"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6"/>
          </w:p>
        </w:tc>
      </w:tr>
      <w:tr w:rsidR="00584706" w:rsidRPr="00CE3643" w14:paraId="3A1551D2" w14:textId="77777777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7CEA6" w14:textId="77777777"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8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7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92C4" w14:textId="77777777"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E4897" w14:textId="77777777"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0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49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8519" w14:textId="77777777"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9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0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5EB6C" w14:textId="77777777"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14:paraId="2745B43B" w14:textId="77777777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0B8FB" w14:textId="77777777"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7"/>
            <w:r w:rsidRPr="00CE3643">
              <w:instrText xml:space="preserve"> FORMCHECKBOX </w:instrText>
            </w:r>
            <w:r w:rsidR="00000000">
              <w:fldChar w:fldCharType="separate"/>
            </w:r>
            <w:r w:rsidR="006A50F7" w:rsidRPr="00CE3643">
              <w:fldChar w:fldCharType="end"/>
            </w:r>
            <w:bookmarkEnd w:id="51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7144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70FC1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40E9E" w14:textId="77777777"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14:paraId="6CE1A361" w14:textId="77777777" w:rsidR="00A3727D" w:rsidRPr="00CE3643" w:rsidRDefault="00A3727D" w:rsidP="00CE3643">
            <w:pPr>
              <w:pStyle w:val="NoSpacing"/>
            </w:pPr>
          </w:p>
        </w:tc>
      </w:tr>
    </w:tbl>
    <w:p w14:paraId="381FF5CE" w14:textId="77777777"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14:paraId="3D25A66B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86E34C1" w14:textId="77777777"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14:paraId="66EAC0CE" w14:textId="77777777"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14:paraId="567D4A1A" w14:textId="77777777" w:rsidTr="00584706">
        <w:tc>
          <w:tcPr>
            <w:tcW w:w="9923" w:type="dxa"/>
            <w:shd w:val="clear" w:color="auto" w:fill="D9D9D9"/>
          </w:tcPr>
          <w:p w14:paraId="56F37FD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Sexual Orientation</w:t>
            </w:r>
          </w:p>
        </w:tc>
      </w:tr>
      <w:tr w:rsidR="00584706" w:rsidRPr="00CE3643" w14:paraId="4F874F37" w14:textId="77777777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1F90BB36" w14:textId="77777777"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6AD273" w14:textId="77777777"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14:paraId="3318325C" w14:textId="77777777"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250D02F" w14:textId="77777777"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14F6FF8" w14:textId="77777777"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4F6CDD2" w14:textId="77777777"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5B42A6C9" w14:textId="77777777"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14:paraId="27056163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14:paraId="7F7E65AC" w14:textId="77777777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14:paraId="1475C9D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14:paraId="05CC08E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14:paraId="722EC60C" w14:textId="77777777" w:rsidTr="004563EB">
        <w:trPr>
          <w:trHeight w:val="472"/>
        </w:trPr>
        <w:tc>
          <w:tcPr>
            <w:tcW w:w="384" w:type="dxa"/>
            <w:vAlign w:val="center"/>
          </w:tcPr>
          <w:p w14:paraId="2F0F7CE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14:paraId="0038A3A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14:paraId="17EA4A4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14:paraId="12306A2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6417C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" w:type="dxa"/>
            <w:vAlign w:val="center"/>
          </w:tcPr>
          <w:p w14:paraId="28F154F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14:paraId="4D5556B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14:paraId="5DEC227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2F85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49AD01B7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770B864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14:paraId="0A5E9BE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14:paraId="6A8F18D9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EB91E51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14:paraId="6ECCC8F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14:paraId="414686C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6ABDBEAC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0D27B4A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14:paraId="4749549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14:paraId="633EDEF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DFDDB0A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14:paraId="0EC8F8E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14:paraId="4F00BF75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463BBB5" w14:textId="77777777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C48BE2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14:paraId="5DB3A6B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14:paraId="500EF446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8BDF3B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5A3B04C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534001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56F46778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14:paraId="79323CC2" w14:textId="77777777"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1751DA5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31D27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35D7E130" w14:textId="77777777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14:paraId="2124C32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14:paraId="1A5EA18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14:paraId="3B6892E3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14:paraId="211ABC13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35E6B64B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14:paraId="6EEC3C8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14:paraId="77D9F1DC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F206C6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14:paraId="19EB590D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14:paraId="74C4130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E5F5235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19ADF826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14:paraId="42159C13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14:paraId="52116FAD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1F61379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14:paraId="5855B158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14:paraId="6A815323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267113AF" w14:textId="77777777" w:rsidTr="004563EB">
        <w:trPr>
          <w:trHeight w:val="438"/>
        </w:trPr>
        <w:tc>
          <w:tcPr>
            <w:tcW w:w="384" w:type="dxa"/>
            <w:vAlign w:val="center"/>
          </w:tcPr>
          <w:p w14:paraId="29E1BC0F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14:paraId="53F8483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14:paraId="76F74B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08213867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14:paraId="7D7D7772" w14:textId="77777777"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14:paraId="515C3AD0" w14:textId="77777777"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A4914B4" w14:textId="77777777"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0AC20BF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14:paraId="7473909F" w14:textId="77777777" w:rsidTr="004563EB">
        <w:trPr>
          <w:trHeight w:val="230"/>
        </w:trPr>
        <w:tc>
          <w:tcPr>
            <w:tcW w:w="384" w:type="dxa"/>
            <w:vAlign w:val="center"/>
          </w:tcPr>
          <w:p w14:paraId="5B0CE15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14:paraId="182C9182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14:paraId="00D6DABB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14:paraId="4D91FBBE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14:paraId="7325D536" w14:textId="77777777" w:rsidTr="004563EB">
        <w:trPr>
          <w:trHeight w:val="318"/>
        </w:trPr>
        <w:tc>
          <w:tcPr>
            <w:tcW w:w="384" w:type="dxa"/>
            <w:vAlign w:val="center"/>
          </w:tcPr>
          <w:p w14:paraId="10801EF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14:paraId="1E2FF512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14:paraId="30D96E22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062E9D7" w14:textId="77777777"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14:paraId="0DB1AEA1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748521F0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14:paraId="3273F105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14:paraId="24F217F9" w14:textId="77777777"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specify</w:t>
            </w:r>
            <w:proofErr w:type="gramEnd"/>
          </w:p>
          <w:p w14:paraId="768E660C" w14:textId="77777777"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4FEDDC36" w14:textId="77777777"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D717168" w14:textId="77777777"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14:paraId="43928095" w14:textId="77777777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84EC3" w14:textId="77777777"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14:paraId="155327AF" w14:textId="77777777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14:paraId="665BA3A0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The Equality Act 2010 defines disability as "a physical or mental impairment which has a substantial &amp; </w:t>
            </w:r>
            <w:proofErr w:type="gramStart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long term</w:t>
            </w:r>
            <w:proofErr w:type="gramEnd"/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 xml:space="preserve"> effect on a person’s ability to carry out normal day to day activities".</w:t>
            </w:r>
          </w:p>
          <w:p w14:paraId="64A1269C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14:paraId="47B1C35C" w14:textId="77777777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2262577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C78053E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36E1283" w14:textId="77777777"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50C8F026" w14:textId="77777777"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A08D4C" w14:textId="77777777"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14:paraId="6F594D29" w14:textId="77777777"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14:paraId="4FF212B5" w14:textId="77777777"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with the Data Protection Act 1998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14:paraId="14C48A7D" w14:textId="77777777" w:rsidR="00584706" w:rsidRPr="00CE3643" w:rsidRDefault="00584706" w:rsidP="00DA7098">
      <w:pPr>
        <w:pStyle w:val="NoSpacing"/>
        <w:jc w:val="both"/>
      </w:pPr>
    </w:p>
    <w:p w14:paraId="5301A3FE" w14:textId="77777777" w:rsidR="00584706" w:rsidRPr="00CE3643" w:rsidRDefault="00D62B70" w:rsidP="00DA7098">
      <w:pPr>
        <w:pStyle w:val="NoSpacing"/>
        <w:jc w:val="both"/>
      </w:pPr>
      <w:r>
        <w:t xml:space="preserve">By completing this </w:t>
      </w:r>
      <w:proofErr w:type="gramStart"/>
      <w:r>
        <w:t>form</w:t>
      </w:r>
      <w:proofErr w:type="gramEnd"/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14:paraId="00FD252A" w14:textId="77777777" w:rsidR="00584706" w:rsidRPr="00CE3643" w:rsidRDefault="00584706" w:rsidP="00DA7098">
      <w:pPr>
        <w:pStyle w:val="NoSpacing"/>
        <w:jc w:val="both"/>
      </w:pPr>
    </w:p>
    <w:p w14:paraId="0A87603A" w14:textId="77777777"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14:paraId="06834BBF" w14:textId="77777777"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14:paraId="6F858420" w14:textId="77777777" w:rsidTr="0091344A">
        <w:tc>
          <w:tcPr>
            <w:tcW w:w="10296" w:type="dxa"/>
            <w:gridSpan w:val="2"/>
          </w:tcPr>
          <w:p w14:paraId="75FD7F9D" w14:textId="77777777"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employment references. 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One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14:paraId="01CC5C0C" w14:textId="77777777" w:rsidTr="00AB1D67">
        <w:tc>
          <w:tcPr>
            <w:tcW w:w="4678" w:type="dxa"/>
          </w:tcPr>
          <w:p w14:paraId="702AC359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9513C3" w14:textId="77777777"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14:paraId="7923DF00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F07EC" w14:textId="77777777"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574FCB90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4143A2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14:paraId="440D3615" w14:textId="77777777" w:rsidTr="00AB1D67">
        <w:tc>
          <w:tcPr>
            <w:tcW w:w="4678" w:type="dxa"/>
          </w:tcPr>
          <w:p w14:paraId="17F3E2B2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4C9233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14:paraId="4E91563D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38A6465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E562D4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14:paraId="5B4E9B43" w14:textId="77777777" w:rsidTr="00AB1D67">
        <w:tc>
          <w:tcPr>
            <w:tcW w:w="4678" w:type="dxa"/>
          </w:tcPr>
          <w:p w14:paraId="49E0A0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791D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14:paraId="2553D861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A0B5D7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6CC036" w14:textId="77777777"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6BFEB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D6E38" w14:textId="77777777"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0A17A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399204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3A06E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14:paraId="48BB1A99" w14:textId="77777777" w:rsidTr="00AB1D67">
        <w:tc>
          <w:tcPr>
            <w:tcW w:w="4678" w:type="dxa"/>
          </w:tcPr>
          <w:p w14:paraId="71A74A8E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E41509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14:paraId="7E07C006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5EAA82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CBFE84F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40098D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14:paraId="177960E9" w14:textId="77777777" w:rsidTr="00AB1D67">
        <w:tc>
          <w:tcPr>
            <w:tcW w:w="4678" w:type="dxa"/>
          </w:tcPr>
          <w:p w14:paraId="4CF83826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8ED81A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14:paraId="28055688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D56743" w14:textId="77777777"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68E75698" w14:textId="77777777"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F1FCBC" w14:textId="77777777"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14:paraId="0A7769F8" w14:textId="77777777" w:rsidTr="00AB1D67">
        <w:tc>
          <w:tcPr>
            <w:tcW w:w="4678" w:type="dxa"/>
          </w:tcPr>
          <w:p w14:paraId="26878F5B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935F30" w14:textId="77777777"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65B79910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77F8D7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923DE0" w14:textId="77777777"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5C9830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472CCC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14:paraId="498E7343" w14:textId="77777777"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8B36B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14:paraId="12380729" w14:textId="77777777"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28F9CE" w14:textId="77777777"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14:paraId="19041BD8" w14:textId="77777777"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71B0B9" w14:textId="77777777"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B5FA44" w14:textId="77777777"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000000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087B3D2A" w14:textId="77777777"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14:paraId="7AE62C4D" w14:textId="77777777"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14:paraId="6B3E8114" w14:textId="77777777"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14:paraId="64DCDE96" w14:textId="77777777" w:rsidTr="004563EB">
        <w:tc>
          <w:tcPr>
            <w:tcW w:w="10399" w:type="dxa"/>
          </w:tcPr>
          <w:p w14:paraId="57EAC6E3" w14:textId="77777777"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14:paraId="20D7C26A" w14:textId="77777777" w:rsidTr="004563EB">
        <w:tc>
          <w:tcPr>
            <w:tcW w:w="10399" w:type="dxa"/>
          </w:tcPr>
          <w:p w14:paraId="0853FE75" w14:textId="77777777"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14:paraId="19557971" w14:textId="77777777"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14:paraId="7F209A98" w14:textId="77777777"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14:paraId="1B362222" w14:textId="77777777" w:rsidTr="004563EB">
        <w:tc>
          <w:tcPr>
            <w:tcW w:w="10399" w:type="dxa"/>
          </w:tcPr>
          <w:p w14:paraId="104A2677" w14:textId="77777777"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503CEE" w14:textId="77777777"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Name (please print</w:t>
            </w:r>
            <w:proofErr w:type="gramStart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proofErr w:type="gramEnd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E3E685A" w14:textId="77777777"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06C8393D" w14:textId="77777777"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14:paraId="4A488631" w14:textId="77777777"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14:paraId="6A2D6158" w14:textId="77777777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14:paraId="5B50E602" w14:textId="77777777"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14:paraId="4994BD42" w14:textId="77777777"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14:paraId="251CDF08" w14:textId="77777777" w:rsidTr="00393FD9">
        <w:tc>
          <w:tcPr>
            <w:tcW w:w="2518" w:type="dxa"/>
            <w:gridSpan w:val="2"/>
          </w:tcPr>
          <w:p w14:paraId="69FC5B09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14:paraId="113D61F5" w14:textId="77777777"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14:paraId="4ECA8C79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14:paraId="4B7BD71F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14:paraId="68F89FF1" w14:textId="77777777"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14:paraId="17592FC8" w14:textId="77777777" w:rsidTr="00393FD9">
        <w:tc>
          <w:tcPr>
            <w:tcW w:w="1242" w:type="dxa"/>
          </w:tcPr>
          <w:p w14:paraId="5FA500C2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AFDEC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32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8219C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3C0D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A9878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C1A30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97507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F64BF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DAD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79663E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31944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D0DB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B3C7F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0A7E09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91E1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73C25C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F408F5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868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8CE51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3E3EF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022A66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16C63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7E9E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632BD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35705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23F18E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F6ABA8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24020F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6FAB81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13343B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C7870A" w14:textId="77777777"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9448A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DB4D7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DC04F8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B75E9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6B5507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DD2EF1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5E862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94C6AC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A8C5A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B4944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6AA43F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FEF79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C6DE614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204EFA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82B22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1F83F4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BA075D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5D573EE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8CD1533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EB3380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C78E04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40A9B5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B5B25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1A484D7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890340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E6B3F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74FDD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83A2206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383DFB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AEC57D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4DB1731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41570EC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99B11A" w14:textId="77777777"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2C0218" w14:textId="77777777"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AD60F" w14:textId="77777777"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1042E574" w14:textId="77777777"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1694B1C" w14:textId="77777777"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14:paraId="6F73654F" w14:textId="77777777"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2489"/>
        <w:gridCol w:w="1702"/>
        <w:gridCol w:w="2012"/>
      </w:tblGrid>
      <w:tr w:rsidR="005B5672" w:rsidRPr="00CE3643" w14:paraId="6FB2B57B" w14:textId="77777777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14:paraId="39027685" w14:textId="77777777"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14:paraId="2E8998AB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14:paraId="611F47C4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35E915F6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14:paraId="49FC55F5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14:paraId="707A7ECE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14:paraId="265F86C5" w14:textId="77777777"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14:paraId="39C1F6A1" w14:textId="77777777"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14:paraId="1E2D2061" w14:textId="77777777" w:rsidTr="00153058">
        <w:trPr>
          <w:trHeight w:val="556"/>
        </w:trPr>
        <w:tc>
          <w:tcPr>
            <w:tcW w:w="2875" w:type="dxa"/>
            <w:shd w:val="clear" w:color="auto" w:fill="FFFFFF"/>
          </w:tcPr>
          <w:p w14:paraId="08111CC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38980F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D26586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31B4AB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14:paraId="290EA873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3261065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14:paraId="4F3C104A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E49CFEF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BAD0A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19E26AEF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2C446214" w14:textId="77777777" w:rsidTr="00153058">
        <w:trPr>
          <w:trHeight w:val="556"/>
        </w:trPr>
        <w:tc>
          <w:tcPr>
            <w:tcW w:w="2875" w:type="dxa"/>
          </w:tcPr>
          <w:p w14:paraId="443FE824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62B9866E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26707ED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45A7BA08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E98A1D2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5084C8C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116A1A8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  <w:tr w:rsidR="005B5672" w:rsidRPr="00CE3643" w14:paraId="708A6EBD" w14:textId="77777777" w:rsidTr="00153058">
        <w:trPr>
          <w:trHeight w:val="556"/>
        </w:trPr>
        <w:tc>
          <w:tcPr>
            <w:tcW w:w="2875" w:type="dxa"/>
          </w:tcPr>
          <w:p w14:paraId="56736E02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25502D47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0FE5BB83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B574556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</w:tcPr>
          <w:p w14:paraId="5E0BEFA6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</w:tcPr>
          <w:p w14:paraId="0AF59371" w14:textId="77777777"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260B41" w14:textId="77777777"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9C7365C" w14:textId="77777777"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3"/>
        <w:gridCol w:w="6137"/>
      </w:tblGrid>
      <w:tr w:rsidR="00153058" w:rsidRPr="00CE3643" w14:paraId="2747EA0F" w14:textId="77777777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14:paraId="3A7D17E7" w14:textId="77777777"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14:paraId="6C0AC066" w14:textId="77777777"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14:paraId="7383EDD5" w14:textId="77777777"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14:paraId="0CEB07A9" w14:textId="77777777"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CE364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14:paraId="7FB83C9E" w14:textId="77777777"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8B7D6C4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B6FDEF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A38A6C6" w14:textId="77777777"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62B19A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443937" w14:textId="77777777"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FD69FD" w14:textId="77777777"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2D7D54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CE364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1D1D810D" w14:textId="77777777"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 xml:space="preserve">Job Description and specifically to the Person Specification. 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EF952A1" w14:textId="77777777"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7AB47AB4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3DE3D782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14:paraId="68CF7B27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14:paraId="374AFC31" w14:textId="77777777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14:paraId="78D44F0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E91205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650623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928A9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899ADC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6BDF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B396EF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B22A9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19901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1B8BD82" w14:textId="77777777"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14:paraId="62B0A4DC" w14:textId="77777777" w:rsidTr="00624EDA">
        <w:tc>
          <w:tcPr>
            <w:tcW w:w="9236" w:type="dxa"/>
            <w:shd w:val="clear" w:color="auto" w:fill="D9D9D9"/>
          </w:tcPr>
          <w:p w14:paraId="52B9C714" w14:textId="77777777"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14:paraId="3C173DF5" w14:textId="77777777"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14:paraId="25C5F432" w14:textId="77777777" w:rsidTr="00624EDA">
        <w:tc>
          <w:tcPr>
            <w:tcW w:w="9236" w:type="dxa"/>
            <w:shd w:val="clear" w:color="auto" w:fill="FFFFFF" w:themeFill="background1"/>
          </w:tcPr>
          <w:p w14:paraId="2DB1895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EEF1E16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0661E40C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7660B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C69742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49A833D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6A9B178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70A419B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F839831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6729B8A" w14:textId="77777777"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3635EDC5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4DEF5C9B" w14:textId="77777777"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480B9A8E" w14:textId="77777777" w:rsidTr="00393FD9">
        <w:tc>
          <w:tcPr>
            <w:tcW w:w="9788" w:type="dxa"/>
            <w:shd w:val="clear" w:color="auto" w:fill="D9D9D9"/>
          </w:tcPr>
          <w:p w14:paraId="72C08F6E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14:paraId="604B6918" w14:textId="77777777"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14:paraId="61BE12C0" w14:textId="77777777" w:rsidTr="002F3750">
        <w:tc>
          <w:tcPr>
            <w:tcW w:w="9788" w:type="dxa"/>
            <w:shd w:val="clear" w:color="auto" w:fill="FFFFFF" w:themeFill="background1"/>
          </w:tcPr>
          <w:p w14:paraId="0035157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84AAC8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987181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474892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7EBDF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E093E5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966F6A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3D0A5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C203AC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139814" w14:textId="77777777"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14:paraId="62108D96" w14:textId="77777777" w:rsidTr="00393FD9">
        <w:tc>
          <w:tcPr>
            <w:tcW w:w="9788" w:type="dxa"/>
            <w:shd w:val="clear" w:color="auto" w:fill="BFBFBF" w:themeFill="background1" w:themeFillShade="BF"/>
          </w:tcPr>
          <w:p w14:paraId="53E247A2" w14:textId="77777777"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14:paraId="2AE303AB" w14:textId="77777777"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14:paraId="139379DE" w14:textId="77777777" w:rsidTr="002F3750">
        <w:tc>
          <w:tcPr>
            <w:tcW w:w="9788" w:type="dxa"/>
            <w:shd w:val="clear" w:color="auto" w:fill="FFFFFF" w:themeFill="background1"/>
          </w:tcPr>
          <w:p w14:paraId="3014A4D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3055EF2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018274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7C5ED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14610DF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6A614951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3146960C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7BF71A3B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1B63B66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7119C88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59AEFD7F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14:paraId="293FE727" w14:textId="77777777"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14:paraId="1BB7040E" w14:textId="77777777"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7234EB9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008FED8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2C98BB46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7A5534BC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31D50081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14:paraId="53811BD2" w14:textId="77777777"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CE3643" w14:paraId="14B8DFC2" w14:textId="77777777" w:rsidTr="00393FD9">
        <w:tc>
          <w:tcPr>
            <w:tcW w:w="9394" w:type="dxa"/>
            <w:shd w:val="clear" w:color="auto" w:fill="D9D9D9"/>
          </w:tcPr>
          <w:p w14:paraId="1B1521A8" w14:textId="77777777"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14:paraId="05BF3B8E" w14:textId="77777777" w:rsidTr="002F3750">
        <w:tc>
          <w:tcPr>
            <w:tcW w:w="9394" w:type="dxa"/>
            <w:shd w:val="clear" w:color="auto" w:fill="FFFFFF" w:themeFill="background1"/>
          </w:tcPr>
          <w:p w14:paraId="136CD20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C1DAAA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EE853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479B0E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84558C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D2CE9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4BBAC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48B14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C5633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7CACF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056EF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E68F1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8CF1BE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22DA2B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187CC9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780AB3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F738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3F0D1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E5A3B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C66916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BA6762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1CCDC8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0F2775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697704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07A12D" w14:textId="77777777"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45C61F9" w14:textId="77777777"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14:paraId="37274774" w14:textId="77777777"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14:paraId="78ECF73E" w14:textId="77777777"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7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250A" w14:textId="77777777" w:rsidR="00727013" w:rsidRDefault="00727013" w:rsidP="00494415">
      <w:r>
        <w:separator/>
      </w:r>
    </w:p>
  </w:endnote>
  <w:endnote w:type="continuationSeparator" w:id="0">
    <w:p w14:paraId="3B42ACB5" w14:textId="77777777" w:rsidR="00727013" w:rsidRDefault="00727013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C5179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14:paraId="782E5742" w14:textId="77777777" w:rsidR="00197DF2" w:rsidRPr="00FE0EAE" w:rsidRDefault="00197DF2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14:paraId="24D68A0C" w14:textId="77777777" w:rsidR="00197DF2" w:rsidRDefault="00197DF2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C940BF">
          <w:rPr>
            <w:rFonts w:ascii="Calibri" w:hAnsi="Calibri"/>
            <w:noProof/>
            <w:sz w:val="22"/>
            <w:szCs w:val="22"/>
          </w:rPr>
          <w:t>2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14:paraId="557AA6A1" w14:textId="77777777" w:rsidR="00197DF2" w:rsidRDefault="0019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91E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14:paraId="6D596EF1" w14:textId="77777777" w:rsidR="00197DF2" w:rsidRPr="00FE0EAE" w:rsidRDefault="00197DF2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14:paraId="1B01F27D" w14:textId="77777777" w:rsidR="00197DF2" w:rsidRDefault="00197DF2">
    <w:pPr>
      <w:pStyle w:val="Footer"/>
    </w:pPr>
  </w:p>
  <w:p w14:paraId="34C05E48" w14:textId="77777777" w:rsidR="00197DF2" w:rsidRPr="00C01D03" w:rsidRDefault="00197DF2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120B" w14:textId="77777777" w:rsidR="00727013" w:rsidRDefault="00727013" w:rsidP="00494415">
      <w:r>
        <w:separator/>
      </w:r>
    </w:p>
  </w:footnote>
  <w:footnote w:type="continuationSeparator" w:id="0">
    <w:p w14:paraId="7C2A7A5F" w14:textId="77777777" w:rsidR="00727013" w:rsidRDefault="00727013" w:rsidP="00494415">
      <w:r>
        <w:continuationSeparator/>
      </w:r>
    </w:p>
  </w:footnote>
  <w:footnote w:id="1">
    <w:p w14:paraId="11593E60" w14:textId="77777777" w:rsidR="00197DF2" w:rsidRPr="00C569E8" w:rsidRDefault="00197DF2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14:paraId="27BA910A" w14:textId="77777777" w:rsidR="00197DF2" w:rsidRPr="00C569E8" w:rsidRDefault="00197DF2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14:paraId="3B5AEDE5" w14:textId="77777777" w:rsidR="00197DF2" w:rsidRPr="00C569E8" w:rsidRDefault="00197DF2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14:paraId="2A654C0D" w14:textId="77777777" w:rsidR="00197DF2" w:rsidRPr="00477AAB" w:rsidRDefault="00197DF2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F919" w14:textId="77777777" w:rsidR="0086688A" w:rsidRDefault="0086688A">
    <w:pPr>
      <w:pStyle w:val="Header"/>
      <w:rPr>
        <w:noProof/>
        <w:lang w:eastAsia="en-GB"/>
      </w:rPr>
    </w:pPr>
  </w:p>
  <w:p w14:paraId="56DA3602" w14:textId="77777777" w:rsidR="00197DF2" w:rsidRDefault="00AC6316">
    <w:pPr>
      <w:pStyle w:val="Header"/>
    </w:pPr>
    <w:r w:rsidRPr="00DF2951">
      <w:rPr>
        <w:noProof/>
        <w:lang w:eastAsia="en-GB"/>
      </w:rPr>
      <w:drawing>
        <wp:inline distT="0" distB="0" distL="0" distR="0" wp14:anchorId="6E86844A" wp14:editId="398DF428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DF2"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 w:rsidR="00197DF2"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14:paraId="0C56C35F" w14:textId="77777777" w:rsidR="00197DF2" w:rsidRPr="00624EDA" w:rsidRDefault="00197DF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197DF2" w:rsidRPr="00624EDA" w14:paraId="1E856007" w14:textId="77777777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14:paraId="7ADD14E5" w14:textId="77777777" w:rsidR="00197DF2" w:rsidRPr="005C3826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5DC8451" wp14:editId="47CCCC7A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14:paraId="0E77A1C3" w14:textId="77777777" w:rsidR="00197DF2" w:rsidRPr="00624EDA" w:rsidRDefault="00197DF2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14:paraId="7DC1AA21" w14:textId="77777777" w:rsidR="00197DF2" w:rsidRDefault="00197D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8236"/>
    </w:tblGrid>
    <w:tr w:rsidR="00197DF2" w14:paraId="4A9C1168" w14:textId="77777777" w:rsidTr="00D11799">
      <w:trPr>
        <w:trHeight w:val="1414"/>
      </w:trPr>
      <w:tc>
        <w:tcPr>
          <w:tcW w:w="1738" w:type="dxa"/>
          <w:vAlign w:val="center"/>
        </w:tcPr>
        <w:p w14:paraId="06A4B63C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 wp14:anchorId="16CD2EE0" wp14:editId="588C16F3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14:paraId="77EFDEA1" w14:textId="77777777" w:rsidR="00197DF2" w:rsidRDefault="00197DF2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14:paraId="483CC797" w14:textId="77777777" w:rsidR="00197DF2" w:rsidRPr="00865668" w:rsidRDefault="00197DF2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14:paraId="5EC1C47E" w14:textId="77777777" w:rsidR="00197DF2" w:rsidRPr="005C3826" w:rsidRDefault="00197DF2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14:paraId="60549161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777930">
    <w:abstractNumId w:val="12"/>
  </w:num>
  <w:num w:numId="2" w16cid:durableId="1724985600">
    <w:abstractNumId w:val="11"/>
  </w:num>
  <w:num w:numId="3" w16cid:durableId="2037735670">
    <w:abstractNumId w:val="19"/>
  </w:num>
  <w:num w:numId="4" w16cid:durableId="1312293923">
    <w:abstractNumId w:val="20"/>
  </w:num>
  <w:num w:numId="5" w16cid:durableId="1526092485">
    <w:abstractNumId w:val="9"/>
  </w:num>
  <w:num w:numId="6" w16cid:durableId="1481386449">
    <w:abstractNumId w:val="6"/>
  </w:num>
  <w:num w:numId="7" w16cid:durableId="302344879">
    <w:abstractNumId w:val="26"/>
  </w:num>
  <w:num w:numId="8" w16cid:durableId="557784248">
    <w:abstractNumId w:val="29"/>
  </w:num>
  <w:num w:numId="9" w16cid:durableId="1706711287">
    <w:abstractNumId w:val="31"/>
  </w:num>
  <w:num w:numId="10" w16cid:durableId="599921120">
    <w:abstractNumId w:val="1"/>
  </w:num>
  <w:num w:numId="11" w16cid:durableId="957218991">
    <w:abstractNumId w:val="25"/>
  </w:num>
  <w:num w:numId="12" w16cid:durableId="1936787898">
    <w:abstractNumId w:val="18"/>
  </w:num>
  <w:num w:numId="13" w16cid:durableId="78912304">
    <w:abstractNumId w:val="17"/>
  </w:num>
  <w:num w:numId="14" w16cid:durableId="1499537508">
    <w:abstractNumId w:val="30"/>
  </w:num>
  <w:num w:numId="15" w16cid:durableId="986588102">
    <w:abstractNumId w:val="5"/>
  </w:num>
  <w:num w:numId="16" w16cid:durableId="963577300">
    <w:abstractNumId w:val="4"/>
  </w:num>
  <w:num w:numId="17" w16cid:durableId="787554080">
    <w:abstractNumId w:val="24"/>
  </w:num>
  <w:num w:numId="18" w16cid:durableId="401100977">
    <w:abstractNumId w:val="22"/>
  </w:num>
  <w:num w:numId="19" w16cid:durableId="187641943">
    <w:abstractNumId w:val="10"/>
  </w:num>
  <w:num w:numId="20" w16cid:durableId="1072696715">
    <w:abstractNumId w:val="32"/>
  </w:num>
  <w:num w:numId="21" w16cid:durableId="1436562690">
    <w:abstractNumId w:val="16"/>
  </w:num>
  <w:num w:numId="22" w16cid:durableId="1280067133">
    <w:abstractNumId w:val="23"/>
  </w:num>
  <w:num w:numId="23" w16cid:durableId="664666741">
    <w:abstractNumId w:val="34"/>
  </w:num>
  <w:num w:numId="24" w16cid:durableId="297610194">
    <w:abstractNumId w:val="3"/>
  </w:num>
  <w:num w:numId="25" w16cid:durableId="579873087">
    <w:abstractNumId w:val="21"/>
  </w:num>
  <w:num w:numId="26" w16cid:durableId="250621700">
    <w:abstractNumId w:val="15"/>
  </w:num>
  <w:num w:numId="27" w16cid:durableId="208804855">
    <w:abstractNumId w:val="2"/>
  </w:num>
  <w:num w:numId="28" w16cid:durableId="1987585311">
    <w:abstractNumId w:val="14"/>
  </w:num>
  <w:num w:numId="29" w16cid:durableId="249775204">
    <w:abstractNumId w:val="13"/>
  </w:num>
  <w:num w:numId="30" w16cid:durableId="573515474">
    <w:abstractNumId w:val="28"/>
  </w:num>
  <w:num w:numId="31" w16cid:durableId="1076971762">
    <w:abstractNumId w:val="27"/>
  </w:num>
  <w:num w:numId="32" w16cid:durableId="1852834244">
    <w:abstractNumId w:val="0"/>
  </w:num>
  <w:num w:numId="33" w16cid:durableId="583954016">
    <w:abstractNumId w:val="8"/>
  </w:num>
  <w:num w:numId="34" w16cid:durableId="414204515">
    <w:abstractNumId w:val="33"/>
  </w:num>
  <w:num w:numId="35" w16cid:durableId="531192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601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2FAC"/>
    <w:rsid w:val="004E1A2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27013"/>
    <w:rsid w:val="0073053D"/>
    <w:rsid w:val="00733525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80217"/>
    <w:rsid w:val="00780D8E"/>
    <w:rsid w:val="00782827"/>
    <w:rsid w:val="00783C0E"/>
    <w:rsid w:val="00783F78"/>
    <w:rsid w:val="00784BEF"/>
    <w:rsid w:val="007B5891"/>
    <w:rsid w:val="007B77AE"/>
    <w:rsid w:val="007C4019"/>
    <w:rsid w:val="007C4692"/>
    <w:rsid w:val="007C5FD9"/>
    <w:rsid w:val="007D603D"/>
    <w:rsid w:val="007E0A61"/>
    <w:rsid w:val="007F0BFD"/>
    <w:rsid w:val="007F24CB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41C87"/>
    <w:rsid w:val="00D430F8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801A2"/>
    <w:rsid w:val="00E955ED"/>
    <w:rsid w:val="00EA72E8"/>
    <w:rsid w:val="00EB08D5"/>
    <w:rsid w:val="00EB759B"/>
    <w:rsid w:val="00EE3CFF"/>
    <w:rsid w:val="00EF1E41"/>
    <w:rsid w:val="00EF449D"/>
    <w:rsid w:val="00F11916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c.org.uk/privacy-policy/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%20immigration/work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3a38559b654e3b2a4b4dcafef079360b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2c47e840eae88f91d816d31fa5f6d79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e4832-37d7-48f5-83c2-74819693d64b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A7514-A26D-42DE-B107-2FFCECA5A533}"/>
</file>

<file path=customXml/itemProps4.xml><?xml version="1.0" encoding="utf-8"?>
<ds:datastoreItem xmlns:ds="http://schemas.openxmlformats.org/officeDocument/2006/customXml" ds:itemID="{ED2BF1F5-E4F2-4BA5-B9EE-1B2F2F509771}"/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0</TotalTime>
  <Pages>13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Deepti Upadhyaya</cp:lastModifiedBy>
  <cp:revision>2</cp:revision>
  <cp:lastPrinted>2016-07-20T09:33:00Z</cp:lastPrinted>
  <dcterms:created xsi:type="dcterms:W3CDTF">2023-04-19T10:00:00Z</dcterms:created>
  <dcterms:modified xsi:type="dcterms:W3CDTF">2023-04-19T10:00:00Z</dcterms:modified>
</cp:coreProperties>
</file>